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F4" w:rsidRDefault="00D65BF4" w:rsidP="00D65BF4">
      <w:pPr>
        <w:rPr>
          <w:b/>
          <w:sz w:val="20"/>
          <w:szCs w:val="20"/>
        </w:rPr>
      </w:pPr>
      <w:r w:rsidRPr="0031203A">
        <w:rPr>
          <w:b/>
          <w:sz w:val="32"/>
          <w:szCs w:val="32"/>
        </w:rPr>
        <w:t>In</w:t>
      </w:r>
      <w:r w:rsidR="00AD3FD7" w:rsidRPr="0031203A">
        <w:rPr>
          <w:b/>
          <w:sz w:val="32"/>
          <w:szCs w:val="32"/>
        </w:rPr>
        <w:t>nkalling til styremøte mandag</w:t>
      </w:r>
      <w:r w:rsidR="00476AEC" w:rsidRPr="0031203A">
        <w:rPr>
          <w:b/>
          <w:sz w:val="32"/>
          <w:szCs w:val="32"/>
        </w:rPr>
        <w:t xml:space="preserve"> 20</w:t>
      </w:r>
      <w:r w:rsidR="001B0123" w:rsidRPr="0031203A">
        <w:rPr>
          <w:b/>
          <w:sz w:val="32"/>
          <w:szCs w:val="32"/>
        </w:rPr>
        <w:t xml:space="preserve">. </w:t>
      </w:r>
      <w:r w:rsidR="0031203A">
        <w:rPr>
          <w:b/>
          <w:sz w:val="32"/>
          <w:szCs w:val="32"/>
        </w:rPr>
        <w:t>oktober</w:t>
      </w:r>
      <w:r w:rsidR="001B0123" w:rsidRPr="0031203A">
        <w:rPr>
          <w:b/>
          <w:sz w:val="32"/>
          <w:szCs w:val="32"/>
        </w:rPr>
        <w:t xml:space="preserve"> kl. 1</w:t>
      </w:r>
      <w:r w:rsidR="00476AEC" w:rsidRPr="0031203A">
        <w:rPr>
          <w:b/>
          <w:sz w:val="32"/>
          <w:szCs w:val="32"/>
        </w:rPr>
        <w:t>200</w:t>
      </w:r>
      <w:r w:rsidR="001B0123" w:rsidRPr="0031203A">
        <w:rPr>
          <w:b/>
          <w:sz w:val="32"/>
          <w:szCs w:val="32"/>
        </w:rPr>
        <w:t>-1</w:t>
      </w:r>
      <w:r w:rsidR="00476AEC" w:rsidRPr="0031203A">
        <w:rPr>
          <w:b/>
          <w:sz w:val="32"/>
          <w:szCs w:val="32"/>
        </w:rPr>
        <w:t>3</w:t>
      </w:r>
      <w:r w:rsidR="001B0123" w:rsidRPr="0031203A">
        <w:rPr>
          <w:b/>
          <w:sz w:val="32"/>
          <w:szCs w:val="32"/>
        </w:rPr>
        <w:t>00</w:t>
      </w:r>
      <w:r w:rsidRPr="0031203A">
        <w:rPr>
          <w:b/>
          <w:sz w:val="32"/>
          <w:szCs w:val="32"/>
        </w:rPr>
        <w:br/>
      </w:r>
      <w:r>
        <w:rPr>
          <w:b/>
          <w:sz w:val="20"/>
          <w:szCs w:val="20"/>
        </w:rPr>
        <w:t>Møtet blir digitalt. En link kommer i forkant av møtet.</w:t>
      </w:r>
    </w:p>
    <w:p w:rsidR="00D65BF4" w:rsidRDefault="00D65BF4" w:rsidP="00D65BF4">
      <w:pPr>
        <w:rPr>
          <w:b/>
          <w:sz w:val="20"/>
          <w:szCs w:val="20"/>
        </w:rPr>
      </w:pPr>
    </w:p>
    <w:p w:rsidR="00D65BF4" w:rsidRDefault="00D65BF4" w:rsidP="00D65BF4">
      <w:proofErr w:type="spellStart"/>
      <w:r>
        <w:rPr>
          <w:b/>
          <w:sz w:val="20"/>
          <w:szCs w:val="20"/>
        </w:rPr>
        <w:t>Informasjonssaker</w:t>
      </w:r>
      <w:proofErr w:type="spellEnd"/>
      <w:r>
        <w:rPr>
          <w:b/>
          <w:sz w:val="20"/>
          <w:szCs w:val="20"/>
        </w:rPr>
        <w:br/>
      </w:r>
      <w:r>
        <w:t>S</w:t>
      </w:r>
      <w:r w:rsidR="001B0123">
        <w:t>økere og bekreftede elever 25/26</w:t>
      </w:r>
      <w:r>
        <w:tab/>
      </w:r>
      <w:r>
        <w:tab/>
        <w:t>Personal/friskhetsnivå</w:t>
      </w:r>
      <w:r>
        <w:br/>
        <w:t>Avvik – Sikkerhet</w:t>
      </w:r>
      <w:r>
        <w:tab/>
      </w:r>
      <w:r>
        <w:tab/>
      </w:r>
      <w:r>
        <w:tab/>
      </w:r>
      <w:r>
        <w:tab/>
        <w:t>Likvid situasjon</w:t>
      </w:r>
      <w:r>
        <w:tab/>
      </w:r>
      <w:r>
        <w:tab/>
      </w:r>
      <w:r>
        <w:tab/>
      </w:r>
      <w:r>
        <w:tab/>
      </w:r>
      <w:r>
        <w:br/>
      </w:r>
      <w:r w:rsidR="00476AEC">
        <w:t>Ny folkehøgskolelov</w:t>
      </w:r>
      <w:r w:rsidR="00476AEC">
        <w:tab/>
      </w:r>
      <w:r w:rsidR="00476AEC">
        <w:tab/>
      </w:r>
      <w:r w:rsidR="00476AEC">
        <w:tab/>
      </w:r>
      <w:r w:rsidR="00476AEC">
        <w:tab/>
        <w:t>Rapport klimaregnskap</w:t>
      </w:r>
      <w:r w:rsidR="00476AEC">
        <w:br/>
        <w:t>Rapport økonomianalysen 2024</w:t>
      </w:r>
      <w:r w:rsidR="00476AEC">
        <w:tab/>
      </w:r>
      <w:r w:rsidR="00476AEC">
        <w:tab/>
        <w:t>Rapport skolesluttundersøkelsen 2025</w:t>
      </w:r>
      <w:r w:rsidR="00476AEC">
        <w:br/>
        <w:t>Selvevalueringsrapport 2025</w:t>
      </w:r>
      <w:r w:rsidR="00476AEC">
        <w:tab/>
      </w:r>
      <w:r w:rsidR="00476AEC">
        <w:tab/>
      </w:r>
      <w:r w:rsidR="00476AEC">
        <w:tab/>
        <w:t>Intern rapport elevundersøkelsen</w:t>
      </w:r>
      <w:bookmarkStart w:id="0" w:name="_GoBack"/>
      <w:bookmarkEnd w:id="0"/>
      <w:r w:rsidR="00476AEC">
        <w:t xml:space="preserve"> Valdres fhs</w:t>
      </w:r>
      <w:r w:rsidR="009C27E3">
        <w:br/>
        <w:t>Møte med kommunens kriseteam</w:t>
      </w:r>
      <w:r w:rsidR="009C27E3">
        <w:tab/>
      </w:r>
      <w:r w:rsidR="009C27E3">
        <w:tab/>
        <w:t>Beredskapsdag med Sjømannskirken</w:t>
      </w:r>
      <w:r w:rsidR="009C27E3">
        <w:br/>
        <w:t>Statsbudsjettet 2026</w:t>
      </w:r>
    </w:p>
    <w:p w:rsidR="001B0123" w:rsidRDefault="001B0123" w:rsidP="00D65BF4"/>
    <w:p w:rsidR="001B0123" w:rsidRDefault="001B0123" w:rsidP="00D65BF4"/>
    <w:p w:rsidR="00D65BF4" w:rsidRPr="00A21218" w:rsidRDefault="001B0123" w:rsidP="00D65BF4">
      <w:pPr>
        <w:rPr>
          <w:b/>
        </w:rPr>
      </w:pPr>
      <w:r w:rsidRPr="001B0123">
        <w:rPr>
          <w:b/>
        </w:rPr>
        <w:t>Saksliste</w:t>
      </w:r>
      <w:r>
        <w:br/>
      </w:r>
      <w:r w:rsidR="009C27E3">
        <w:rPr>
          <w:b/>
        </w:rPr>
        <w:t>Sak 7</w:t>
      </w:r>
      <w:r>
        <w:rPr>
          <w:b/>
        </w:rPr>
        <w:t>/25</w:t>
      </w:r>
      <w:r w:rsidR="00D65BF4" w:rsidRPr="00A21218">
        <w:rPr>
          <w:b/>
        </w:rPr>
        <w:tab/>
        <w:t>Godkjenning av innkalling og saksliste</w:t>
      </w:r>
    </w:p>
    <w:p w:rsidR="00D65BF4" w:rsidRPr="00A21218" w:rsidRDefault="009C27E3" w:rsidP="00D65BF4">
      <w:pPr>
        <w:rPr>
          <w:b/>
        </w:rPr>
      </w:pPr>
      <w:r>
        <w:rPr>
          <w:b/>
        </w:rPr>
        <w:t>Sak 8</w:t>
      </w:r>
      <w:r w:rsidR="001B0123">
        <w:rPr>
          <w:b/>
        </w:rPr>
        <w:t>/25</w:t>
      </w:r>
      <w:r w:rsidR="00D65BF4" w:rsidRPr="00A21218">
        <w:rPr>
          <w:b/>
        </w:rPr>
        <w:tab/>
        <w:t>Godkjenning av proto</w:t>
      </w:r>
      <w:r>
        <w:rPr>
          <w:b/>
        </w:rPr>
        <w:t>koll 12</w:t>
      </w:r>
      <w:r w:rsidR="00D65BF4" w:rsidRPr="00A21218">
        <w:rPr>
          <w:b/>
        </w:rPr>
        <w:t xml:space="preserve">. </w:t>
      </w:r>
      <w:r>
        <w:rPr>
          <w:b/>
        </w:rPr>
        <w:t>mai 2025</w:t>
      </w:r>
    </w:p>
    <w:p w:rsidR="00D65BF4" w:rsidRPr="00A21218" w:rsidRDefault="00D65BF4" w:rsidP="00D65BF4">
      <w:pPr>
        <w:rPr>
          <w:b/>
        </w:rPr>
      </w:pPr>
      <w:r w:rsidRPr="00A21218">
        <w:rPr>
          <w:b/>
        </w:rPr>
        <w:t xml:space="preserve">Sak </w:t>
      </w:r>
      <w:r w:rsidR="009C27E3">
        <w:rPr>
          <w:b/>
        </w:rPr>
        <w:t>9/25</w:t>
      </w:r>
      <w:r w:rsidR="009C27E3">
        <w:rPr>
          <w:b/>
        </w:rPr>
        <w:tab/>
        <w:t>Godkjenning av regnskap pr. 1 oktober med prognose</w:t>
      </w:r>
    </w:p>
    <w:p w:rsidR="001B0123" w:rsidRDefault="001B0123" w:rsidP="00D65BF4">
      <w:pPr>
        <w:rPr>
          <w:b/>
        </w:rPr>
      </w:pPr>
      <w:r>
        <w:rPr>
          <w:b/>
        </w:rPr>
        <w:t xml:space="preserve">Sak </w:t>
      </w:r>
      <w:r w:rsidR="009C27E3">
        <w:rPr>
          <w:b/>
        </w:rPr>
        <w:t>10</w:t>
      </w:r>
      <w:r>
        <w:rPr>
          <w:b/>
        </w:rPr>
        <w:t>/25</w:t>
      </w:r>
      <w:r w:rsidR="00D65BF4" w:rsidRPr="00A21218">
        <w:rPr>
          <w:b/>
        </w:rPr>
        <w:tab/>
      </w:r>
      <w:r w:rsidR="009C27E3">
        <w:rPr>
          <w:b/>
        </w:rPr>
        <w:t>Rektors Lønn</w:t>
      </w:r>
    </w:p>
    <w:p w:rsidR="00A21218" w:rsidRPr="00A21218" w:rsidRDefault="001B0123" w:rsidP="00D65BF4">
      <w:pPr>
        <w:rPr>
          <w:b/>
        </w:rPr>
      </w:pPr>
      <w:r>
        <w:rPr>
          <w:b/>
        </w:rPr>
        <w:t xml:space="preserve">Sak </w:t>
      </w:r>
      <w:r w:rsidR="009C27E3">
        <w:rPr>
          <w:b/>
        </w:rPr>
        <w:t>11</w:t>
      </w:r>
      <w:r>
        <w:rPr>
          <w:b/>
        </w:rPr>
        <w:t>/25</w:t>
      </w:r>
      <w:r>
        <w:rPr>
          <w:b/>
        </w:rPr>
        <w:tab/>
        <w:t>Evt.</w:t>
      </w:r>
      <w:r>
        <w:rPr>
          <w:b/>
        </w:rPr>
        <w:br/>
      </w:r>
    </w:p>
    <w:p w:rsidR="00A21218" w:rsidRDefault="00A21218" w:rsidP="00D65BF4"/>
    <w:p w:rsidR="00A21218" w:rsidRDefault="00A21218" w:rsidP="00D65BF4"/>
    <w:p w:rsidR="00E90DFA" w:rsidRDefault="00E90DFA" w:rsidP="00D65BF4">
      <w:r>
        <w:t xml:space="preserve">Oslo, </w:t>
      </w:r>
      <w:r w:rsidR="009C27E3">
        <w:t>17</w:t>
      </w:r>
      <w:r>
        <w:t>.</w:t>
      </w:r>
      <w:r w:rsidR="001469BE">
        <w:t xml:space="preserve"> </w:t>
      </w:r>
      <w:r w:rsidR="009C27E3">
        <w:t>oktober</w:t>
      </w:r>
      <w:r w:rsidR="001469BE">
        <w:t xml:space="preserve"> 2025</w:t>
      </w:r>
    </w:p>
    <w:p w:rsidR="00A21218" w:rsidRDefault="00A21218" w:rsidP="00D65BF4">
      <w:r>
        <w:t>Pål Pernes</w:t>
      </w:r>
      <w:r>
        <w:br/>
        <w:t>styreleder</w:t>
      </w:r>
    </w:p>
    <w:p w:rsidR="00D65BF4" w:rsidRDefault="00D65BF4" w:rsidP="00D65BF4">
      <w:r>
        <w:br/>
      </w:r>
      <w:r>
        <w:rPr>
          <w:b/>
          <w:sz w:val="20"/>
          <w:szCs w:val="20"/>
        </w:rPr>
        <w:br/>
      </w:r>
    </w:p>
    <w:p w:rsidR="00A6009F" w:rsidRDefault="00A6009F"/>
    <w:sectPr w:rsidR="00A60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F4"/>
    <w:rsid w:val="001469BE"/>
    <w:rsid w:val="001B0123"/>
    <w:rsid w:val="001B1240"/>
    <w:rsid w:val="00274E35"/>
    <w:rsid w:val="0031203A"/>
    <w:rsid w:val="00476AEC"/>
    <w:rsid w:val="004B64BD"/>
    <w:rsid w:val="0054799D"/>
    <w:rsid w:val="00764022"/>
    <w:rsid w:val="009C27E3"/>
    <w:rsid w:val="00A21218"/>
    <w:rsid w:val="00A6009F"/>
    <w:rsid w:val="00AD3FD7"/>
    <w:rsid w:val="00B74962"/>
    <w:rsid w:val="00C30E7B"/>
    <w:rsid w:val="00D65BF4"/>
    <w:rsid w:val="00E50EA7"/>
    <w:rsid w:val="00E90DFA"/>
    <w:rsid w:val="00F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C521"/>
  <w15:chartTrackingRefBased/>
  <w15:docId w15:val="{29AB6463-C400-4089-9EDD-88F655CE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BF4"/>
    <w:pPr>
      <w:spacing w:line="254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7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74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403C37E5</Template>
  <TotalTime>25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Rindal</dc:creator>
  <cp:keywords/>
  <dc:description/>
  <cp:lastModifiedBy>Jens Rindal</cp:lastModifiedBy>
  <cp:revision>3</cp:revision>
  <cp:lastPrinted>2025-05-08T12:15:00Z</cp:lastPrinted>
  <dcterms:created xsi:type="dcterms:W3CDTF">2025-10-17T05:16:00Z</dcterms:created>
  <dcterms:modified xsi:type="dcterms:W3CDTF">2025-10-17T05:43:00Z</dcterms:modified>
</cp:coreProperties>
</file>